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DA68" w14:textId="77777777" w:rsidR="00053196" w:rsidRDefault="00053196" w:rsidP="00053196">
      <w:pPr>
        <w:jc w:val="center"/>
        <w:rPr>
          <w:sz w:val="24"/>
          <w:szCs w:val="24"/>
        </w:rPr>
      </w:pPr>
      <w:r>
        <w:rPr>
          <w:sz w:val="24"/>
          <w:szCs w:val="24"/>
        </w:rPr>
        <w:t>Beställning av ny nyckel eller tag</w:t>
      </w:r>
    </w:p>
    <w:p w14:paraId="6034BD0B" w14:textId="77777777" w:rsidR="00053196" w:rsidRDefault="00053196" w:rsidP="003F6D9A">
      <w:pPr>
        <w:rPr>
          <w:sz w:val="24"/>
          <w:szCs w:val="24"/>
        </w:rPr>
      </w:pPr>
    </w:p>
    <w:p w14:paraId="6245332C" w14:textId="77777777" w:rsidR="00053196" w:rsidRDefault="00053196" w:rsidP="00053196">
      <w:pPr>
        <w:tabs>
          <w:tab w:val="right" w:leader="hyphen" w:pos="8789"/>
        </w:tabs>
        <w:rPr>
          <w:sz w:val="24"/>
          <w:szCs w:val="24"/>
        </w:rPr>
      </w:pPr>
    </w:p>
    <w:p w14:paraId="13C91992" w14:textId="77777777" w:rsidR="00053196" w:rsidRDefault="00053196" w:rsidP="00053196">
      <w:pPr>
        <w:tabs>
          <w:tab w:val="right" w:leader="hyphen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Lgh nr </w:t>
      </w:r>
      <w:r>
        <w:rPr>
          <w:sz w:val="24"/>
          <w:szCs w:val="24"/>
        </w:rPr>
        <w:tab/>
      </w:r>
    </w:p>
    <w:p w14:paraId="7F59F267" w14:textId="77777777" w:rsidR="00834FE7" w:rsidRDefault="00834FE7" w:rsidP="00053196">
      <w:pPr>
        <w:tabs>
          <w:tab w:val="right" w:leader="hyphen" w:pos="8789"/>
        </w:tabs>
        <w:rPr>
          <w:sz w:val="24"/>
          <w:szCs w:val="24"/>
        </w:rPr>
      </w:pPr>
    </w:p>
    <w:p w14:paraId="20D73387" w14:textId="59880851" w:rsidR="00834FE7" w:rsidRDefault="00834FE7" w:rsidP="00053196">
      <w:pPr>
        <w:tabs>
          <w:tab w:val="right" w:leader="hyphen" w:pos="8789"/>
        </w:tabs>
        <w:rPr>
          <w:sz w:val="24"/>
          <w:szCs w:val="24"/>
        </w:rPr>
      </w:pPr>
      <w:r>
        <w:rPr>
          <w:sz w:val="24"/>
          <w:szCs w:val="24"/>
        </w:rPr>
        <w:t>Adress</w:t>
      </w:r>
      <w:r>
        <w:rPr>
          <w:sz w:val="24"/>
          <w:szCs w:val="24"/>
        </w:rPr>
        <w:tab/>
      </w:r>
    </w:p>
    <w:p w14:paraId="24E6AFD0" w14:textId="77777777" w:rsidR="00053196" w:rsidRDefault="00053196" w:rsidP="00053196">
      <w:pPr>
        <w:tabs>
          <w:tab w:val="right" w:leader="hyphen" w:pos="8789"/>
        </w:tabs>
        <w:rPr>
          <w:sz w:val="24"/>
          <w:szCs w:val="24"/>
        </w:rPr>
      </w:pPr>
    </w:p>
    <w:p w14:paraId="40F373C3" w14:textId="77777777" w:rsidR="00053196" w:rsidRDefault="00053196" w:rsidP="00053196">
      <w:pPr>
        <w:tabs>
          <w:tab w:val="right" w:leader="hyphen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Namn </w:t>
      </w:r>
      <w:r>
        <w:rPr>
          <w:sz w:val="24"/>
          <w:szCs w:val="24"/>
        </w:rPr>
        <w:tab/>
      </w:r>
    </w:p>
    <w:p w14:paraId="56ACD854" w14:textId="77777777" w:rsidR="00053196" w:rsidRDefault="00053196" w:rsidP="00053196">
      <w:pPr>
        <w:tabs>
          <w:tab w:val="right" w:leader="hyphen" w:pos="8789"/>
        </w:tabs>
        <w:rPr>
          <w:sz w:val="24"/>
          <w:szCs w:val="24"/>
        </w:rPr>
      </w:pPr>
    </w:p>
    <w:p w14:paraId="3FF3FC36" w14:textId="77777777" w:rsidR="00053196" w:rsidRDefault="00053196" w:rsidP="00053196">
      <w:pPr>
        <w:tabs>
          <w:tab w:val="right" w:leader="hyphen" w:pos="8789"/>
        </w:tabs>
        <w:rPr>
          <w:sz w:val="24"/>
          <w:szCs w:val="24"/>
        </w:rPr>
      </w:pPr>
    </w:p>
    <w:p w14:paraId="0E1F7A76" w14:textId="77777777" w:rsidR="00053196" w:rsidRDefault="00053196" w:rsidP="00053196">
      <w:pPr>
        <w:tabs>
          <w:tab w:val="right" w:leader="hyphen" w:pos="5670"/>
          <w:tab w:val="right" w:leader="hyphen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Tag till porten </w:t>
      </w:r>
      <w:r>
        <w:rPr>
          <w:sz w:val="24"/>
          <w:szCs w:val="24"/>
        </w:rPr>
        <w:tab/>
        <w:t>st  á 250 kr</w:t>
      </w:r>
    </w:p>
    <w:p w14:paraId="68A9C859" w14:textId="77777777" w:rsidR="00053196" w:rsidRDefault="00053196" w:rsidP="00053196">
      <w:pPr>
        <w:tabs>
          <w:tab w:val="right" w:leader="hyphen" w:pos="5670"/>
          <w:tab w:val="right" w:leader="hyphen" w:pos="8789"/>
        </w:tabs>
        <w:rPr>
          <w:sz w:val="24"/>
          <w:szCs w:val="24"/>
        </w:rPr>
      </w:pPr>
    </w:p>
    <w:p w14:paraId="5477E31C" w14:textId="77777777" w:rsidR="00053196" w:rsidRDefault="00053196" w:rsidP="00053196">
      <w:pPr>
        <w:tabs>
          <w:tab w:val="right" w:leader="hyphen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Tag till källare</w:t>
      </w:r>
      <w:r>
        <w:rPr>
          <w:sz w:val="24"/>
          <w:szCs w:val="24"/>
        </w:rPr>
        <w:tab/>
        <w:t xml:space="preserve">st a 250 kr   </w:t>
      </w:r>
      <w:r>
        <w:rPr>
          <w:sz w:val="24"/>
          <w:szCs w:val="24"/>
        </w:rPr>
        <w:tab/>
        <w:t>OBS! Gamla tagen spärras</w:t>
      </w:r>
    </w:p>
    <w:p w14:paraId="16508EC7" w14:textId="77777777" w:rsidR="00053196" w:rsidRDefault="00053196" w:rsidP="00053196">
      <w:pPr>
        <w:tabs>
          <w:tab w:val="right" w:leader="hyphen" w:pos="5670"/>
          <w:tab w:val="left" w:pos="6237"/>
        </w:tabs>
        <w:rPr>
          <w:sz w:val="24"/>
          <w:szCs w:val="24"/>
        </w:rPr>
      </w:pPr>
    </w:p>
    <w:p w14:paraId="2B822776" w14:textId="51225F4A" w:rsidR="00053196" w:rsidRDefault="00053196" w:rsidP="00053196">
      <w:pPr>
        <w:tabs>
          <w:tab w:val="right" w:leader="hyphen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Portnyckel </w:t>
      </w:r>
      <w:r>
        <w:rPr>
          <w:sz w:val="24"/>
          <w:szCs w:val="24"/>
        </w:rPr>
        <w:tab/>
        <w:t>st á</w:t>
      </w:r>
      <w:r w:rsidR="00E35883">
        <w:rPr>
          <w:sz w:val="24"/>
          <w:szCs w:val="24"/>
        </w:rPr>
        <w:t xml:space="preserve"> 400</w:t>
      </w:r>
      <w:r>
        <w:rPr>
          <w:sz w:val="24"/>
          <w:szCs w:val="24"/>
        </w:rPr>
        <w:t xml:space="preserve"> kr</w:t>
      </w:r>
    </w:p>
    <w:p w14:paraId="3B309210" w14:textId="77777777" w:rsidR="00505BA4" w:rsidRDefault="00505BA4" w:rsidP="00053196">
      <w:pPr>
        <w:tabs>
          <w:tab w:val="right" w:leader="hyphen" w:pos="5670"/>
          <w:tab w:val="left" w:pos="6237"/>
        </w:tabs>
        <w:rPr>
          <w:sz w:val="24"/>
          <w:szCs w:val="24"/>
        </w:rPr>
      </w:pPr>
    </w:p>
    <w:p w14:paraId="5160527E" w14:textId="77777777" w:rsidR="001669EB" w:rsidRDefault="00505BA4" w:rsidP="00053196">
      <w:pPr>
        <w:tabs>
          <w:tab w:val="right" w:leader="hyphen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Nyckel till källargång</w:t>
      </w:r>
      <w:r>
        <w:rPr>
          <w:sz w:val="24"/>
          <w:szCs w:val="24"/>
        </w:rPr>
        <w:tab/>
        <w:t>st á 550 kr</w:t>
      </w:r>
    </w:p>
    <w:p w14:paraId="77498E14" w14:textId="77777777" w:rsidR="00505BA4" w:rsidRDefault="00505BA4" w:rsidP="00053196">
      <w:pPr>
        <w:tabs>
          <w:tab w:val="right" w:leader="hyphen" w:pos="5670"/>
          <w:tab w:val="left" w:pos="6237"/>
        </w:tabs>
        <w:rPr>
          <w:sz w:val="24"/>
          <w:szCs w:val="24"/>
        </w:rPr>
      </w:pPr>
    </w:p>
    <w:p w14:paraId="5BDC7B18" w14:textId="77777777" w:rsidR="001669EB" w:rsidRDefault="001669EB" w:rsidP="00053196">
      <w:pPr>
        <w:tabs>
          <w:tab w:val="right" w:leader="hyphen" w:pos="5670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Faktura kommer att skickas på beloppet.</w:t>
      </w:r>
    </w:p>
    <w:p w14:paraId="346B1BDD" w14:textId="77777777" w:rsidR="00053196" w:rsidRDefault="00053196" w:rsidP="00053196">
      <w:pPr>
        <w:tabs>
          <w:tab w:val="right" w:leader="hyphen" w:pos="5670"/>
          <w:tab w:val="right" w:leader="hyphen" w:pos="8789"/>
        </w:tabs>
        <w:rPr>
          <w:sz w:val="24"/>
          <w:szCs w:val="24"/>
        </w:rPr>
      </w:pPr>
    </w:p>
    <w:p w14:paraId="0C18C674" w14:textId="77777777" w:rsidR="00053196" w:rsidRDefault="00053196" w:rsidP="00053196">
      <w:pPr>
        <w:tabs>
          <w:tab w:val="right" w:leader="hyphen" w:pos="5670"/>
          <w:tab w:val="right" w:leader="hyphen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Östberga den </w:t>
      </w:r>
      <w:r>
        <w:rPr>
          <w:sz w:val="24"/>
          <w:szCs w:val="24"/>
        </w:rPr>
        <w:tab/>
      </w:r>
    </w:p>
    <w:p w14:paraId="2D820976" w14:textId="77777777" w:rsidR="00053196" w:rsidRDefault="00053196" w:rsidP="00053196">
      <w:pPr>
        <w:tabs>
          <w:tab w:val="right" w:leader="hyphen" w:pos="5670"/>
          <w:tab w:val="right" w:leader="hyphen" w:pos="8789"/>
        </w:tabs>
        <w:rPr>
          <w:sz w:val="24"/>
          <w:szCs w:val="24"/>
        </w:rPr>
      </w:pPr>
    </w:p>
    <w:p w14:paraId="70B1CBFB" w14:textId="77777777" w:rsidR="00053196" w:rsidRPr="009A75B1" w:rsidRDefault="00053196" w:rsidP="00053196">
      <w:pPr>
        <w:tabs>
          <w:tab w:val="right" w:leader="hyphen" w:pos="8789"/>
        </w:tabs>
        <w:rPr>
          <w:sz w:val="24"/>
          <w:szCs w:val="24"/>
        </w:rPr>
      </w:pPr>
      <w:r>
        <w:rPr>
          <w:sz w:val="24"/>
          <w:szCs w:val="24"/>
        </w:rPr>
        <w:t xml:space="preserve">Underskrift </w:t>
      </w:r>
      <w:r>
        <w:rPr>
          <w:sz w:val="24"/>
          <w:szCs w:val="24"/>
        </w:rPr>
        <w:tab/>
      </w:r>
    </w:p>
    <w:sectPr w:rsidR="00053196" w:rsidRPr="009A75B1" w:rsidSect="000C6DC9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9679" w14:textId="77777777" w:rsidR="00500AB4" w:rsidRDefault="00500AB4" w:rsidP="00D7075C">
      <w:pPr>
        <w:spacing w:after="0" w:line="240" w:lineRule="auto"/>
      </w:pPr>
      <w:r>
        <w:separator/>
      </w:r>
    </w:p>
  </w:endnote>
  <w:endnote w:type="continuationSeparator" w:id="0">
    <w:p w14:paraId="7ECF9F30" w14:textId="77777777" w:rsidR="00500AB4" w:rsidRDefault="00500AB4" w:rsidP="00D7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517C" w14:textId="77777777" w:rsidR="00AE3B55" w:rsidRDefault="00D7075C" w:rsidP="00D7075C">
    <w:pPr>
      <w:pStyle w:val="Sidfot"/>
    </w:pPr>
    <w:r w:rsidRPr="00B4758C">
      <w:t>Brf. Svärdsidan 1</w:t>
    </w:r>
    <w:r w:rsidRPr="00B4758C">
      <w:tab/>
    </w:r>
    <w:r w:rsidR="002A1530">
      <w:t>Besöksadress Onsalagränd 11</w:t>
    </w:r>
    <w:r w:rsidR="004D4513" w:rsidRPr="004D4513">
      <w:t xml:space="preserve"> </w:t>
    </w:r>
    <w:r w:rsidR="004D4513">
      <w:tab/>
    </w:r>
    <w:r w:rsidR="00BB7EA7">
      <w:t>svardsidan1@gmail.com</w:t>
    </w:r>
  </w:p>
  <w:p w14:paraId="5B5FF4B0" w14:textId="77777777" w:rsidR="00D7075C" w:rsidRPr="00B4758C" w:rsidRDefault="00D7075C" w:rsidP="00D7075C">
    <w:pPr>
      <w:pStyle w:val="Sidfot"/>
    </w:pPr>
    <w:r w:rsidRPr="00B4758C">
      <w:t>Onsalagränd 7</w:t>
    </w:r>
    <w:r w:rsidRPr="00B4758C">
      <w:tab/>
      <w:t>Tel  070-964 33 77</w:t>
    </w:r>
    <w:r w:rsidRPr="00B4758C">
      <w:tab/>
    </w:r>
    <w:r w:rsidR="004D4513" w:rsidRPr="00B4758C">
      <w:t>Org.nr 769607-8422</w:t>
    </w:r>
  </w:p>
  <w:p w14:paraId="0B3ADA55" w14:textId="77777777" w:rsidR="002A1530" w:rsidRDefault="00D7075C" w:rsidP="002A1530">
    <w:pPr>
      <w:pStyle w:val="Sidfot"/>
    </w:pPr>
    <w:r w:rsidRPr="00B4758C">
      <w:t>125 73 Älvsjö</w:t>
    </w:r>
    <w:r w:rsidRPr="00B4758C">
      <w:tab/>
    </w:r>
    <w:r w:rsidRPr="00B4758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8FC9" w14:textId="77777777" w:rsidR="00500AB4" w:rsidRDefault="00500AB4" w:rsidP="00D7075C">
      <w:pPr>
        <w:spacing w:after="0" w:line="240" w:lineRule="auto"/>
      </w:pPr>
      <w:r>
        <w:separator/>
      </w:r>
    </w:p>
  </w:footnote>
  <w:footnote w:type="continuationSeparator" w:id="0">
    <w:p w14:paraId="7FA42CCB" w14:textId="77777777" w:rsidR="00500AB4" w:rsidRDefault="00500AB4" w:rsidP="00D7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4C33" w14:textId="77777777" w:rsidR="002A1530" w:rsidRDefault="00D7075C" w:rsidP="00D7075C">
    <w:pPr>
      <w:pStyle w:val="Sidhuvud"/>
      <w:pBdr>
        <w:bottom w:val="single" w:sz="4" w:space="1" w:color="auto"/>
      </w:pBdr>
      <w:rPr>
        <w:b/>
        <w:noProof/>
        <w:color w:val="548DD4" w:themeColor="text2" w:themeTint="99"/>
        <w:sz w:val="72"/>
        <w:szCs w:val="72"/>
      </w:rPr>
    </w:pPr>
    <w:r>
      <w:rPr>
        <w:noProof/>
      </w:rPr>
      <w:drawing>
        <wp:inline distT="0" distB="0" distL="0" distR="0" wp14:anchorId="12E59F3D" wp14:editId="0E1A9C10">
          <wp:extent cx="928208" cy="719873"/>
          <wp:effectExtent l="19050" t="0" r="5242" b="0"/>
          <wp:docPr id="1" name="Bildobjekt 0" descr="logga grönoblå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grönoblå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962" cy="71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 w:rsidRPr="003235D6">
      <w:rPr>
        <w:b/>
        <w:noProof/>
        <w:color w:val="548DD4" w:themeColor="text2" w:themeTint="99"/>
        <w:sz w:val="72"/>
        <w:szCs w:val="72"/>
      </w:rPr>
      <w:t>Brf. Svärdsidan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96"/>
    <w:rsid w:val="0001635D"/>
    <w:rsid w:val="00036139"/>
    <w:rsid w:val="00053196"/>
    <w:rsid w:val="0006771E"/>
    <w:rsid w:val="000A36E5"/>
    <w:rsid w:val="000B6F46"/>
    <w:rsid w:val="000C50BD"/>
    <w:rsid w:val="000C6DC9"/>
    <w:rsid w:val="000D00B2"/>
    <w:rsid w:val="000D03F4"/>
    <w:rsid w:val="001379D0"/>
    <w:rsid w:val="00146779"/>
    <w:rsid w:val="001669EB"/>
    <w:rsid w:val="0017654E"/>
    <w:rsid w:val="001C5FAF"/>
    <w:rsid w:val="001C6BA8"/>
    <w:rsid w:val="001C72D9"/>
    <w:rsid w:val="00220900"/>
    <w:rsid w:val="002409A3"/>
    <w:rsid w:val="002430E2"/>
    <w:rsid w:val="00260201"/>
    <w:rsid w:val="002A1530"/>
    <w:rsid w:val="002F175C"/>
    <w:rsid w:val="00304E47"/>
    <w:rsid w:val="00306A9D"/>
    <w:rsid w:val="0031103C"/>
    <w:rsid w:val="00312849"/>
    <w:rsid w:val="003326AB"/>
    <w:rsid w:val="00367931"/>
    <w:rsid w:val="003A696F"/>
    <w:rsid w:val="003C77D3"/>
    <w:rsid w:val="003D176B"/>
    <w:rsid w:val="003E6777"/>
    <w:rsid w:val="003F6D9A"/>
    <w:rsid w:val="00401F6B"/>
    <w:rsid w:val="00404113"/>
    <w:rsid w:val="00424B53"/>
    <w:rsid w:val="00454556"/>
    <w:rsid w:val="00460D2D"/>
    <w:rsid w:val="0047535A"/>
    <w:rsid w:val="004906DC"/>
    <w:rsid w:val="004D19DC"/>
    <w:rsid w:val="004D4513"/>
    <w:rsid w:val="00500AB4"/>
    <w:rsid w:val="00505BA4"/>
    <w:rsid w:val="0053394F"/>
    <w:rsid w:val="00567A13"/>
    <w:rsid w:val="00574700"/>
    <w:rsid w:val="00574E26"/>
    <w:rsid w:val="0057692F"/>
    <w:rsid w:val="00592F96"/>
    <w:rsid w:val="005B61EB"/>
    <w:rsid w:val="0061469D"/>
    <w:rsid w:val="00623CAC"/>
    <w:rsid w:val="006D5B6D"/>
    <w:rsid w:val="006E7C96"/>
    <w:rsid w:val="0071283B"/>
    <w:rsid w:val="007164D2"/>
    <w:rsid w:val="0072637B"/>
    <w:rsid w:val="00734342"/>
    <w:rsid w:val="007549FE"/>
    <w:rsid w:val="00764FD9"/>
    <w:rsid w:val="0079774B"/>
    <w:rsid w:val="007A1A75"/>
    <w:rsid w:val="007B7050"/>
    <w:rsid w:val="007E043A"/>
    <w:rsid w:val="00815791"/>
    <w:rsid w:val="008173DF"/>
    <w:rsid w:val="00821F8F"/>
    <w:rsid w:val="008243E5"/>
    <w:rsid w:val="00826405"/>
    <w:rsid w:val="00834FE7"/>
    <w:rsid w:val="00853052"/>
    <w:rsid w:val="0086023D"/>
    <w:rsid w:val="008828CF"/>
    <w:rsid w:val="008C6518"/>
    <w:rsid w:val="008E751B"/>
    <w:rsid w:val="008F29F6"/>
    <w:rsid w:val="008F5282"/>
    <w:rsid w:val="008F6F73"/>
    <w:rsid w:val="00902EB6"/>
    <w:rsid w:val="009125E0"/>
    <w:rsid w:val="00931908"/>
    <w:rsid w:val="009479D8"/>
    <w:rsid w:val="009552F9"/>
    <w:rsid w:val="009A197E"/>
    <w:rsid w:val="009A4076"/>
    <w:rsid w:val="009A75B1"/>
    <w:rsid w:val="009A7FA3"/>
    <w:rsid w:val="009C5A96"/>
    <w:rsid w:val="00A2387F"/>
    <w:rsid w:val="00A26382"/>
    <w:rsid w:val="00A44964"/>
    <w:rsid w:val="00A46FB4"/>
    <w:rsid w:val="00A901D9"/>
    <w:rsid w:val="00A972B8"/>
    <w:rsid w:val="00AE3B55"/>
    <w:rsid w:val="00AF4F60"/>
    <w:rsid w:val="00B00212"/>
    <w:rsid w:val="00B03586"/>
    <w:rsid w:val="00B11B32"/>
    <w:rsid w:val="00B84DF8"/>
    <w:rsid w:val="00BB7EA7"/>
    <w:rsid w:val="00BD4CB6"/>
    <w:rsid w:val="00BD69BA"/>
    <w:rsid w:val="00C00475"/>
    <w:rsid w:val="00C00B38"/>
    <w:rsid w:val="00C15AE2"/>
    <w:rsid w:val="00C27E76"/>
    <w:rsid w:val="00C37FA8"/>
    <w:rsid w:val="00C42D32"/>
    <w:rsid w:val="00C4720C"/>
    <w:rsid w:val="00CB2929"/>
    <w:rsid w:val="00CE1B39"/>
    <w:rsid w:val="00D13EE3"/>
    <w:rsid w:val="00D4077A"/>
    <w:rsid w:val="00D64E84"/>
    <w:rsid w:val="00D7075C"/>
    <w:rsid w:val="00D710C8"/>
    <w:rsid w:val="00D74577"/>
    <w:rsid w:val="00D842CC"/>
    <w:rsid w:val="00DA7E97"/>
    <w:rsid w:val="00DB3E22"/>
    <w:rsid w:val="00DB676B"/>
    <w:rsid w:val="00DD2DF9"/>
    <w:rsid w:val="00DF3555"/>
    <w:rsid w:val="00DF3741"/>
    <w:rsid w:val="00DF58F8"/>
    <w:rsid w:val="00E20ADC"/>
    <w:rsid w:val="00E34AEE"/>
    <w:rsid w:val="00E35883"/>
    <w:rsid w:val="00EB0A6F"/>
    <w:rsid w:val="00EC5C11"/>
    <w:rsid w:val="00F13E38"/>
    <w:rsid w:val="00F26056"/>
    <w:rsid w:val="00F53690"/>
    <w:rsid w:val="00F53CC9"/>
    <w:rsid w:val="00F64692"/>
    <w:rsid w:val="00F75FF4"/>
    <w:rsid w:val="00FA1C63"/>
    <w:rsid w:val="00FD0F6C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29C7"/>
  <w15:docId w15:val="{F5AA472B-4F6F-4395-966A-90F6C5A6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075C"/>
  </w:style>
  <w:style w:type="paragraph" w:styleId="Sidfot">
    <w:name w:val="footer"/>
    <w:basedOn w:val="Normal"/>
    <w:link w:val="SidfotChar"/>
    <w:uiPriority w:val="99"/>
    <w:unhideWhenUsed/>
    <w:rsid w:val="00D7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075C"/>
  </w:style>
  <w:style w:type="paragraph" w:styleId="Ballongtext">
    <w:name w:val="Balloon Text"/>
    <w:basedOn w:val="Normal"/>
    <w:link w:val="BallongtextChar"/>
    <w:uiPriority w:val="99"/>
    <w:semiHidden/>
    <w:unhideWhenUsed/>
    <w:rsid w:val="00D7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075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7654E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8173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17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nd\Documents\Brf.%20Sv&#228;rdsidan\Mallar\brevpapp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brevpapper.dotx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bmand</dc:creator>
  <cp:lastModifiedBy>Nelson Pena</cp:lastModifiedBy>
  <cp:revision>2</cp:revision>
  <cp:lastPrinted>2019-06-03T13:44:00Z</cp:lastPrinted>
  <dcterms:created xsi:type="dcterms:W3CDTF">2023-10-09T10:56:00Z</dcterms:created>
  <dcterms:modified xsi:type="dcterms:W3CDTF">2023-10-09T10:56:00Z</dcterms:modified>
</cp:coreProperties>
</file>